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322200" w14:textId="77777777" w:rsidR="00FF3931" w:rsidRPr="00D9332D" w:rsidRDefault="00FF3931" w:rsidP="001947D7">
      <w:pPr>
        <w:jc w:val="right"/>
        <w:rPr>
          <w:rFonts w:ascii="Arial" w:hAnsi="Arial" w:cs="Arial"/>
          <w:sz w:val="36"/>
          <w:szCs w:val="36"/>
        </w:rPr>
      </w:pPr>
      <w:r w:rsidRPr="00D9332D">
        <w:rPr>
          <w:rFonts w:ascii="Arial" w:hAnsi="Arial" w:cs="Arial"/>
          <w:noProof/>
          <w:sz w:val="16"/>
          <w:szCs w:val="16"/>
          <w:lang w:eastAsia="sv-SE"/>
        </w:rPr>
        <w:drawing>
          <wp:inline distT="0" distB="0" distL="0" distR="0" wp14:anchorId="5DB0635D" wp14:editId="52E0C771">
            <wp:extent cx="1538129" cy="755396"/>
            <wp:effectExtent l="0" t="0" r="5080" b="6985"/>
            <wp:docPr id="1" name="Bildobjekt 1" descr="https://medarbetarportalen.miun.se/imagevault/publishedmedia/77p6t4ru5e1wcdnd0sat/mittuniversitetet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medarbetarportalen.miun.se/imagevault/publishedmedia/77p6t4ru5e1wcdnd0sat/mittuniversitetet_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801" cy="768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4EFF03" w14:textId="77777777" w:rsidR="001722D0" w:rsidRPr="00073D9A" w:rsidRDefault="00E60B31" w:rsidP="001947D7">
      <w:pPr>
        <w:rPr>
          <w:rFonts w:ascii="Arial" w:hAnsi="Arial" w:cs="Arial"/>
          <w:sz w:val="18"/>
          <w:szCs w:val="18"/>
        </w:rPr>
      </w:pPr>
      <w:r w:rsidRPr="00CD2DB1">
        <w:rPr>
          <w:rFonts w:ascii="Arial" w:hAnsi="Arial" w:cs="Arial"/>
          <w:b/>
        </w:rPr>
        <w:t>Ändringsmall</w:t>
      </w:r>
      <w:r w:rsidR="005B2CDB" w:rsidRPr="00073D9A">
        <w:rPr>
          <w:rFonts w:ascii="Arial" w:hAnsi="Arial" w:cs="Arial"/>
          <w:b/>
          <w:sz w:val="18"/>
          <w:szCs w:val="18"/>
        </w:rPr>
        <w:t xml:space="preserve"> </w:t>
      </w:r>
      <w:r w:rsidRPr="00073D9A">
        <w:rPr>
          <w:rFonts w:ascii="Arial" w:hAnsi="Arial" w:cs="Arial"/>
          <w:sz w:val="18"/>
          <w:szCs w:val="18"/>
        </w:rPr>
        <w:t>För justeringar i befintligt schema</w:t>
      </w:r>
      <w:r w:rsidR="001722D0" w:rsidRPr="00073D9A">
        <w:rPr>
          <w:rFonts w:ascii="Arial" w:hAnsi="Arial" w:cs="Arial"/>
          <w:sz w:val="18"/>
          <w:szCs w:val="18"/>
        </w:rPr>
        <w:t>/lokalbokning</w:t>
      </w:r>
    </w:p>
    <w:p w14:paraId="699A0BF4" w14:textId="77777777" w:rsidR="001722D0" w:rsidRPr="00073D9A" w:rsidRDefault="001722D0" w:rsidP="001722D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8"/>
          <w:szCs w:val="18"/>
        </w:rPr>
      </w:pPr>
      <w:r w:rsidRPr="00073D9A"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>Uppstartshjälp</w:t>
      </w:r>
      <w:r w:rsidRPr="00073D9A"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55C975C4" w14:textId="24B28413" w:rsidR="00FC6615" w:rsidRDefault="001722D0" w:rsidP="00FC661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563C1"/>
          <w:sz w:val="18"/>
          <w:szCs w:val="18"/>
          <w:u w:val="single"/>
        </w:rPr>
      </w:pPr>
      <w:r w:rsidRPr="00073D9A">
        <w:rPr>
          <w:rStyle w:val="normaltextrun"/>
          <w:rFonts w:ascii="Arial" w:hAnsi="Arial" w:cs="Arial"/>
          <w:color w:val="000000"/>
          <w:sz w:val="18"/>
          <w:szCs w:val="18"/>
        </w:rPr>
        <w:t xml:space="preserve">Om uppstartshjälp/teknisk support önskas för din bokning, </w:t>
      </w:r>
      <w:r w:rsidR="00EA3906" w:rsidRPr="00EA3906">
        <w:rPr>
          <w:rFonts w:ascii="Arial" w:hAnsi="Arial" w:cs="Arial"/>
          <w:color w:val="000000"/>
          <w:sz w:val="18"/>
          <w:szCs w:val="18"/>
        </w:rPr>
        <w:t>vänligen skapa ett ärende i Serviceportalen under kategorin Uppstartshjälp.</w:t>
      </w:r>
      <w:r w:rsidR="00EA3906">
        <w:rPr>
          <w:rFonts w:ascii="Arial" w:hAnsi="Arial" w:cs="Arial"/>
          <w:color w:val="000000"/>
          <w:sz w:val="18"/>
          <w:szCs w:val="18"/>
        </w:rPr>
        <w:t xml:space="preserve"> </w:t>
      </w:r>
      <w:hyperlink r:id="rId9" w:history="1">
        <w:r w:rsidR="00EA3906">
          <w:rPr>
            <w:rStyle w:val="Hyperlnk"/>
            <w:rFonts w:ascii="Arial" w:hAnsi="Arial" w:cs="Arial"/>
            <w:sz w:val="18"/>
            <w:szCs w:val="18"/>
          </w:rPr>
          <w:t xml:space="preserve">Serviceportalen </w:t>
        </w:r>
      </w:hyperlink>
    </w:p>
    <w:p w14:paraId="2CB7D026" w14:textId="77777777" w:rsidR="00972A9B" w:rsidRPr="00073D9A" w:rsidRDefault="00972A9B" w:rsidP="00FC6615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02008" wp14:editId="60E98E8C">
                <wp:simplePos x="0" y="0"/>
                <wp:positionH relativeFrom="column">
                  <wp:posOffset>3494405</wp:posOffset>
                </wp:positionH>
                <wp:positionV relativeFrom="paragraph">
                  <wp:posOffset>38735</wp:posOffset>
                </wp:positionV>
                <wp:extent cx="3067050" cy="260350"/>
                <wp:effectExtent l="0" t="0" r="0" b="6350"/>
                <wp:wrapNone/>
                <wp:docPr id="2" name="Textru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0" cy="260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0DA959" w14:textId="77777777" w:rsidR="00972A9B" w:rsidRDefault="00972A9B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</w:pPr>
                            <w:r w:rsidRPr="00073D9A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Vid ändring/justering i befintligt schema fyll i neda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highlight w:val="yellow"/>
                              </w:rPr>
                              <w:t>n</w:t>
                            </w:r>
                          </w:p>
                          <w:p w14:paraId="73268F53" w14:textId="77777777" w:rsidR="00972A9B" w:rsidRDefault="00972A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275.15pt;margin-top:3.05pt;width:241.5pt;height:2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" fillcolor="white [3201]" stroked="f" strokeweight=".5pt">
                <v:textbox>
                  <w:txbxContent>
                    <w:p w:rsidR="00972A9B" w:rsidRDefault="00972A9B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</w:pPr>
                      <w:r w:rsidRPr="00073D9A"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>Vid ändring/justering i befintligt schema fyll i neda</w:t>
                      </w:r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  <w:highlight w:val="yellow"/>
                        </w:rPr>
                        <w:t>n</w:t>
                      </w:r>
                    </w:p>
                    <w:p w:rsidR="00972A9B" w:rsidRDefault="00972A9B"/>
                  </w:txbxContent>
                </v:textbox>
              </v:shape>
            </w:pict>
          </mc:Fallback>
        </mc:AlternateContent>
      </w:r>
    </w:p>
    <w:p w14:paraId="22B90385" w14:textId="77777777" w:rsidR="00B33EDC" w:rsidRPr="00073D9A" w:rsidRDefault="00073D9A" w:rsidP="001722D0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b/>
          <w:sz w:val="18"/>
          <w:szCs w:val="18"/>
        </w:rPr>
      </w:pPr>
      <w:r w:rsidRPr="00073D9A">
        <w:rPr>
          <w:rFonts w:ascii="Arial" w:hAnsi="Arial" w:cs="Arial"/>
          <w:b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B0E812C" wp14:editId="767E7FE6">
                <wp:simplePos x="0" y="0"/>
                <wp:positionH relativeFrom="margin">
                  <wp:posOffset>-404495</wp:posOffset>
                </wp:positionH>
                <wp:positionV relativeFrom="paragraph">
                  <wp:posOffset>187960</wp:posOffset>
                </wp:positionV>
                <wp:extent cx="3860800" cy="2038350"/>
                <wp:effectExtent l="0" t="0" r="6350" b="0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0800" cy="2038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0E4F3" w14:textId="77777777" w:rsidR="00FF3931" w:rsidRPr="00FE265D" w:rsidRDefault="00FF3931" w:rsidP="001722D0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E2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Så här gör </w:t>
                            </w:r>
                            <w:r w:rsidR="00DC3BDC" w:rsidRPr="00FE2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du:</w:t>
                            </w:r>
                          </w:p>
                          <w:p w14:paraId="3C7C15A5" w14:textId="77777777" w:rsidR="00FF3931" w:rsidRPr="00FE265D" w:rsidRDefault="00EA6AEC" w:rsidP="001722D0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E2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Börja med att sp</w:t>
                            </w:r>
                            <w:r w:rsidR="00FF3931" w:rsidRPr="00FE2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ara ner denna mall på din dator. </w:t>
                            </w:r>
                          </w:p>
                          <w:p w14:paraId="7F572CD6" w14:textId="77777777" w:rsidR="001722D0" w:rsidRPr="00FE265D" w:rsidRDefault="001722D0" w:rsidP="001722D0">
                            <w:pPr>
                              <w:pStyle w:val="Liststyck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4E5FFC09" w14:textId="77777777" w:rsidR="001722D0" w:rsidRPr="00FE265D" w:rsidRDefault="00C03EB8" w:rsidP="001722D0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E2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Fyll i </w:t>
                            </w:r>
                            <w:r w:rsidR="00860BEB" w:rsidRPr="00FE2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någon av </w:t>
                            </w:r>
                            <w:r w:rsidR="001722D0" w:rsidRPr="00FE2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rut</w:t>
                            </w:r>
                            <w:r w:rsidR="00860BEB" w:rsidRPr="00FE2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orna till höger (ändring/justering i befintligt schema eller ändring/justering av lokalbokning)</w:t>
                            </w:r>
                            <w:r w:rsidR="00553F55" w:rsidRPr="00FE2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med efterfrågad information.</w:t>
                            </w:r>
                          </w:p>
                          <w:p w14:paraId="5354CD7E" w14:textId="77777777" w:rsidR="001722D0" w:rsidRPr="00FE265D" w:rsidRDefault="001722D0" w:rsidP="001722D0">
                            <w:pPr>
                              <w:pStyle w:val="Liststyck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75C4E03" w14:textId="77777777" w:rsidR="001722D0" w:rsidRPr="00FE265D" w:rsidRDefault="001722D0" w:rsidP="001722D0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E2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</w:t>
                            </w:r>
                            <w:r w:rsidR="00553F55" w:rsidRPr="00FE2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nge därefter dina </w:t>
                            </w:r>
                            <w:r w:rsidR="00E60B31" w:rsidRPr="00FE2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önskade justeringar</w:t>
                            </w:r>
                            <w:r w:rsidRPr="00FE2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nedan</w:t>
                            </w:r>
                            <w:r w:rsidR="00FF3931" w:rsidRPr="00FE2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  <w:r w:rsidR="00553DBC" w:rsidRPr="00FE2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Behöver du lägga till fler rader, ställ dig i sista rutan och klicka på </w:t>
                            </w:r>
                            <w:proofErr w:type="spellStart"/>
                            <w:r w:rsidR="00553DBC" w:rsidRPr="00FE2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tab</w:t>
                            </w:r>
                            <w:proofErr w:type="spellEnd"/>
                            <w:r w:rsidR="00553DBC" w:rsidRPr="00FE2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-tangenten</w:t>
                            </w:r>
                            <w:r w:rsidRPr="00FE2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2B29B0DE" w14:textId="77777777" w:rsidR="001722D0" w:rsidRPr="00FE265D" w:rsidRDefault="001722D0" w:rsidP="001722D0">
                            <w:pPr>
                              <w:pStyle w:val="Liststycke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14:paraId="7972FE26" w14:textId="77777777" w:rsidR="00FF3931" w:rsidRPr="00FE265D" w:rsidRDefault="001722D0" w:rsidP="00FC6615">
                            <w:pPr>
                              <w:pStyle w:val="Liststycke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FE265D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Spara dokumentet och bifoga det i ett mail till schemafunktionen: </w:t>
                            </w:r>
                            <w:hyperlink r:id="rId10" w:history="1">
                              <w:r w:rsidRPr="00FE265D">
                                <w:rPr>
                                  <w:rStyle w:val="Hyperl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schema@miun.se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1.85pt;margin-top:14.8pt;width:304pt;height:16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" stroked="f">
                <v:textbox>
                  <w:txbxContent>
                    <w:p w:rsidR="00FF3931" w:rsidRPr="00FE265D" w:rsidRDefault="00FF3931" w:rsidP="001722D0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E26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Så här gör </w:t>
                      </w:r>
                      <w:r w:rsidR="00DC3BDC" w:rsidRPr="00FE265D">
                        <w:rPr>
                          <w:rFonts w:ascii="Arial" w:hAnsi="Arial" w:cs="Arial"/>
                          <w:sz w:val="18"/>
                          <w:szCs w:val="18"/>
                        </w:rPr>
                        <w:t>du:</w:t>
                      </w:r>
                    </w:p>
                    <w:p w:rsidR="00FF3931" w:rsidRPr="00FE265D" w:rsidRDefault="00EA6AEC" w:rsidP="001722D0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E265D">
                        <w:rPr>
                          <w:rFonts w:ascii="Arial" w:hAnsi="Arial" w:cs="Arial"/>
                          <w:sz w:val="18"/>
                          <w:szCs w:val="18"/>
                        </w:rPr>
                        <w:t>Börja med att sp</w:t>
                      </w:r>
                      <w:r w:rsidR="00FF3931" w:rsidRPr="00FE26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ara ner denna mall på din dator. </w:t>
                      </w:r>
                    </w:p>
                    <w:p w:rsidR="001722D0" w:rsidRPr="00FE265D" w:rsidRDefault="001722D0" w:rsidP="001722D0">
                      <w:pPr>
                        <w:pStyle w:val="Liststyck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22D0" w:rsidRPr="00FE265D" w:rsidRDefault="00C03EB8" w:rsidP="001722D0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E26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Fyll i </w:t>
                      </w:r>
                      <w:r w:rsidR="00860BEB" w:rsidRPr="00FE26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någon av </w:t>
                      </w:r>
                      <w:r w:rsidR="001722D0" w:rsidRPr="00FE265D">
                        <w:rPr>
                          <w:rFonts w:ascii="Arial" w:hAnsi="Arial" w:cs="Arial"/>
                          <w:sz w:val="18"/>
                          <w:szCs w:val="18"/>
                        </w:rPr>
                        <w:t>rut</w:t>
                      </w:r>
                      <w:r w:rsidR="00860BEB" w:rsidRPr="00FE265D">
                        <w:rPr>
                          <w:rFonts w:ascii="Arial" w:hAnsi="Arial" w:cs="Arial"/>
                          <w:sz w:val="18"/>
                          <w:szCs w:val="18"/>
                        </w:rPr>
                        <w:t>orna till höger (ändring/justering i befintligt schema eller ändring/justering av lokalbokning)</w:t>
                      </w:r>
                      <w:r w:rsidR="00553F55" w:rsidRPr="00FE26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med efterfrågad information.</w:t>
                      </w:r>
                    </w:p>
                    <w:p w:rsidR="001722D0" w:rsidRPr="00FE265D" w:rsidRDefault="001722D0" w:rsidP="001722D0">
                      <w:pPr>
                        <w:pStyle w:val="Liststyck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1722D0" w:rsidRPr="00FE265D" w:rsidRDefault="001722D0" w:rsidP="001722D0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E265D">
                        <w:rPr>
                          <w:rFonts w:ascii="Arial" w:hAnsi="Arial" w:cs="Arial"/>
                          <w:sz w:val="18"/>
                          <w:szCs w:val="18"/>
                        </w:rPr>
                        <w:t>A</w:t>
                      </w:r>
                      <w:r w:rsidR="00553F55" w:rsidRPr="00FE26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nge därefter dina </w:t>
                      </w:r>
                      <w:r w:rsidR="00E60B31" w:rsidRPr="00FE265D">
                        <w:rPr>
                          <w:rFonts w:ascii="Arial" w:hAnsi="Arial" w:cs="Arial"/>
                          <w:sz w:val="18"/>
                          <w:szCs w:val="18"/>
                        </w:rPr>
                        <w:t>önskade justeringar</w:t>
                      </w:r>
                      <w:r w:rsidRPr="00FE26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nedan</w:t>
                      </w:r>
                      <w:r w:rsidR="00FF3931" w:rsidRPr="00FE265D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  <w:r w:rsidR="00553DBC" w:rsidRPr="00FE26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Behöver du lägga till fler rader, ställ dig i sista rutan och klicka på </w:t>
                      </w:r>
                      <w:proofErr w:type="spellStart"/>
                      <w:r w:rsidR="00553DBC" w:rsidRPr="00FE265D">
                        <w:rPr>
                          <w:rFonts w:ascii="Arial" w:hAnsi="Arial" w:cs="Arial"/>
                          <w:sz w:val="18"/>
                          <w:szCs w:val="18"/>
                        </w:rPr>
                        <w:t>tab</w:t>
                      </w:r>
                      <w:proofErr w:type="spellEnd"/>
                      <w:r w:rsidR="00553DBC" w:rsidRPr="00FE265D">
                        <w:rPr>
                          <w:rFonts w:ascii="Arial" w:hAnsi="Arial" w:cs="Arial"/>
                          <w:sz w:val="18"/>
                          <w:szCs w:val="18"/>
                        </w:rPr>
                        <w:t>-tangenten</w:t>
                      </w:r>
                      <w:r w:rsidRPr="00FE265D"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1722D0" w:rsidRPr="00FE265D" w:rsidRDefault="001722D0" w:rsidP="001722D0">
                      <w:pPr>
                        <w:pStyle w:val="Liststycke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FF3931" w:rsidRPr="00FE265D" w:rsidRDefault="001722D0" w:rsidP="00FC6615">
                      <w:pPr>
                        <w:pStyle w:val="Liststycke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FE265D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Spara dokumentet och bifoga det i ett mail till schemafunktionen: </w:t>
                      </w:r>
                      <w:hyperlink r:id="rId11" w:history="1">
                        <w:r w:rsidRPr="00FE265D">
                          <w:rPr>
                            <w:rStyle w:val="Hyperlnk"/>
                            <w:rFonts w:ascii="Arial" w:hAnsi="Arial" w:cs="Arial"/>
                            <w:sz w:val="18"/>
                            <w:szCs w:val="18"/>
                          </w:rPr>
                          <w:t>schema@miun.se</w:t>
                        </w:r>
                      </w:hyperlink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Tabellrutnt"/>
        <w:tblpPr w:leftFromText="141" w:rightFromText="141" w:vertAnchor="text" w:horzAnchor="page" w:tblpX="6940" w:tblpY="142"/>
        <w:tblW w:w="0" w:type="auto"/>
        <w:tblLayout w:type="fixed"/>
        <w:tblLook w:val="04A0" w:firstRow="1" w:lastRow="0" w:firstColumn="1" w:lastColumn="0" w:noHBand="0" w:noVBand="1"/>
      </w:tblPr>
      <w:tblGrid>
        <w:gridCol w:w="4556"/>
        <w:gridCol w:w="4990"/>
      </w:tblGrid>
      <w:tr w:rsidR="00C61761" w:rsidRPr="00073D9A" w14:paraId="5C645E96" w14:textId="77777777" w:rsidTr="00D43C27">
        <w:trPr>
          <w:trHeight w:val="85"/>
        </w:trPr>
        <w:tc>
          <w:tcPr>
            <w:tcW w:w="4556" w:type="dxa"/>
            <w:shd w:val="clear" w:color="auto" w:fill="E7E6E6" w:themeFill="background2"/>
          </w:tcPr>
          <w:p w14:paraId="2EC8C442" w14:textId="77777777" w:rsidR="00500837" w:rsidRPr="00073D9A" w:rsidRDefault="00C61761" w:rsidP="00C617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73D9A">
              <w:rPr>
                <w:rFonts w:ascii="Arial" w:hAnsi="Arial" w:cs="Arial"/>
                <w:b/>
                <w:sz w:val="18"/>
                <w:szCs w:val="18"/>
              </w:rPr>
              <w:t>Studieort</w:t>
            </w:r>
            <w:r w:rsidRPr="00073D9A">
              <w:rPr>
                <w:rFonts w:ascii="Arial" w:hAnsi="Arial" w:cs="Arial"/>
                <w:b/>
                <w:sz w:val="18"/>
                <w:szCs w:val="18"/>
              </w:rPr>
              <w:tab/>
            </w:r>
          </w:p>
          <w:p w14:paraId="671DE1A1" w14:textId="77777777" w:rsidR="00C61761" w:rsidRPr="00073D9A" w:rsidRDefault="00C61761" w:rsidP="00C617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73D9A">
              <w:rPr>
                <w:rFonts w:ascii="Arial" w:hAnsi="Arial" w:cs="Arial"/>
                <w:sz w:val="18"/>
                <w:szCs w:val="18"/>
              </w:rPr>
              <w:tab/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1448842330"/>
            <w:placeholder>
              <w:docPart w:val="B3C30B1A672641A3A61E5BD2FB0A74BF"/>
            </w:placeholder>
            <w:showingPlcHdr/>
            <w:text/>
          </w:sdtPr>
          <w:sdtEndPr/>
          <w:sdtContent>
            <w:tc>
              <w:tcPr>
                <w:tcW w:w="4990" w:type="dxa"/>
              </w:tcPr>
              <w:p w14:paraId="0065CC89" w14:textId="77777777" w:rsidR="00C61761" w:rsidRPr="00073D9A" w:rsidRDefault="00C61761" w:rsidP="00C6176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73D9A">
                  <w:rPr>
                    <w:rStyle w:val="Platshllartext"/>
                    <w:rFonts w:ascii="Arial" w:hAnsi="Arial" w:cs="Arial"/>
                    <w:color w:val="000000" w:themeColor="text1"/>
                    <w:sz w:val="18"/>
                    <w:szCs w:val="18"/>
                  </w:rPr>
                  <w:t>Klicka eller tryck här för att ange text.</w:t>
                </w:r>
              </w:p>
            </w:tc>
          </w:sdtContent>
        </w:sdt>
      </w:tr>
      <w:tr w:rsidR="00C61761" w:rsidRPr="00073D9A" w14:paraId="128C81D6" w14:textId="77777777" w:rsidTr="00D43C27">
        <w:trPr>
          <w:trHeight w:val="191"/>
        </w:trPr>
        <w:tc>
          <w:tcPr>
            <w:tcW w:w="4556" w:type="dxa"/>
            <w:shd w:val="clear" w:color="auto" w:fill="E7E6E6" w:themeFill="background2"/>
          </w:tcPr>
          <w:p w14:paraId="118D90E4" w14:textId="77777777" w:rsidR="00C61761" w:rsidRPr="00073D9A" w:rsidRDefault="00C61761" w:rsidP="00C617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73D9A">
              <w:rPr>
                <w:rFonts w:ascii="Arial" w:hAnsi="Arial" w:cs="Arial"/>
                <w:b/>
                <w:sz w:val="18"/>
                <w:szCs w:val="18"/>
              </w:rPr>
              <w:t xml:space="preserve">Kurstillfälle </w:t>
            </w:r>
          </w:p>
          <w:p w14:paraId="7EFC2802" w14:textId="77777777" w:rsidR="00C61761" w:rsidRPr="00073D9A" w:rsidRDefault="00C61761" w:rsidP="00C6176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73D9A">
              <w:rPr>
                <w:rFonts w:ascii="Arial" w:hAnsi="Arial" w:cs="Arial"/>
                <w:i/>
                <w:sz w:val="18"/>
                <w:szCs w:val="18"/>
              </w:rPr>
              <w:t xml:space="preserve">Kurskod och anmälningskod </w:t>
            </w:r>
          </w:p>
          <w:p w14:paraId="2A97C2DF" w14:textId="77777777" w:rsidR="00C61761" w:rsidRPr="00073D9A" w:rsidRDefault="00C61761" w:rsidP="00C6176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73D9A">
              <w:rPr>
                <w:rFonts w:ascii="Arial" w:hAnsi="Arial" w:cs="Arial"/>
                <w:i/>
                <w:sz w:val="18"/>
                <w:szCs w:val="18"/>
              </w:rPr>
              <w:t>Ex. OM028G-O2030</w:t>
            </w:r>
          </w:p>
        </w:tc>
        <w:sdt>
          <w:sdtPr>
            <w:rPr>
              <w:rFonts w:ascii="Arial" w:hAnsi="Arial" w:cs="Arial"/>
              <w:color w:val="000000" w:themeColor="text1"/>
              <w:sz w:val="18"/>
              <w:szCs w:val="18"/>
            </w:rPr>
            <w:id w:val="-1372684064"/>
            <w:placeholder>
              <w:docPart w:val="B3C30B1A672641A3A61E5BD2FB0A74BF"/>
            </w:placeholder>
            <w:showingPlcHdr/>
            <w:text/>
          </w:sdtPr>
          <w:sdtEndPr/>
          <w:sdtContent>
            <w:tc>
              <w:tcPr>
                <w:tcW w:w="4990" w:type="dxa"/>
              </w:tcPr>
              <w:p w14:paraId="1B1BBF74" w14:textId="77777777" w:rsidR="00C61761" w:rsidRPr="00073D9A" w:rsidRDefault="00C61761" w:rsidP="00C61761">
                <w:pP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</w:pPr>
                <w:r w:rsidRPr="00073D9A">
                  <w:rPr>
                    <w:rStyle w:val="Platshllartext"/>
                    <w:rFonts w:ascii="Arial" w:hAnsi="Arial" w:cs="Arial"/>
                    <w:color w:val="000000" w:themeColor="text1"/>
                    <w:sz w:val="18"/>
                    <w:szCs w:val="18"/>
                  </w:rPr>
                  <w:t>Klicka eller tryck här för att ange text.</w:t>
                </w:r>
              </w:p>
            </w:tc>
          </w:sdtContent>
        </w:sdt>
      </w:tr>
      <w:tr w:rsidR="00C61761" w:rsidRPr="00073D9A" w14:paraId="2B91D414" w14:textId="77777777" w:rsidTr="00D43C27">
        <w:trPr>
          <w:trHeight w:val="174"/>
        </w:trPr>
        <w:tc>
          <w:tcPr>
            <w:tcW w:w="4556" w:type="dxa"/>
            <w:shd w:val="clear" w:color="auto" w:fill="E7E6E6" w:themeFill="background2"/>
          </w:tcPr>
          <w:p w14:paraId="335DA72A" w14:textId="77777777" w:rsidR="00C61761" w:rsidRPr="00073D9A" w:rsidRDefault="00C61761" w:rsidP="00C61761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73D9A">
              <w:rPr>
                <w:rFonts w:ascii="Arial" w:hAnsi="Arial" w:cs="Arial"/>
                <w:b/>
                <w:sz w:val="18"/>
                <w:szCs w:val="18"/>
              </w:rPr>
              <w:t xml:space="preserve">Programtillfälle </w:t>
            </w:r>
          </w:p>
          <w:p w14:paraId="2AE2C77B" w14:textId="77777777" w:rsidR="00C61761" w:rsidRPr="00073D9A" w:rsidRDefault="00C61761" w:rsidP="00C6176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73D9A">
              <w:rPr>
                <w:rFonts w:ascii="Arial" w:hAnsi="Arial" w:cs="Arial"/>
                <w:i/>
                <w:sz w:val="18"/>
                <w:szCs w:val="18"/>
              </w:rPr>
              <w:t xml:space="preserve">Det program och den årskull som kursen går inom. </w:t>
            </w:r>
            <w:r w:rsidRPr="00073D9A">
              <w:rPr>
                <w:rFonts w:ascii="Arial" w:hAnsi="Arial" w:cs="Arial"/>
                <w:i/>
                <w:sz w:val="18"/>
                <w:szCs w:val="18"/>
              </w:rPr>
              <w:br/>
              <w:t>T ex TIDEG HT18. (Gäller inte för fristående kurs)</w:t>
            </w:r>
          </w:p>
        </w:tc>
        <w:sdt>
          <w:sdtPr>
            <w:rPr>
              <w:rFonts w:ascii="Arial" w:hAnsi="Arial" w:cs="Arial"/>
              <w:color w:val="000000" w:themeColor="text1"/>
              <w:sz w:val="18"/>
              <w:szCs w:val="18"/>
            </w:rPr>
            <w:id w:val="-343636271"/>
            <w:placeholder>
              <w:docPart w:val="B3C30B1A672641A3A61E5BD2FB0A74BF"/>
            </w:placeholder>
            <w:showingPlcHdr/>
            <w:text/>
          </w:sdtPr>
          <w:sdtEndPr/>
          <w:sdtContent>
            <w:tc>
              <w:tcPr>
                <w:tcW w:w="4990" w:type="dxa"/>
              </w:tcPr>
              <w:p w14:paraId="590B8FA0" w14:textId="77777777" w:rsidR="00C61761" w:rsidRPr="00073D9A" w:rsidRDefault="00C61761" w:rsidP="00C61761">
                <w:pPr>
                  <w:rPr>
                    <w:rFonts w:ascii="Arial" w:hAnsi="Arial" w:cs="Arial"/>
                    <w:color w:val="000000" w:themeColor="text1"/>
                    <w:sz w:val="18"/>
                    <w:szCs w:val="18"/>
                  </w:rPr>
                </w:pPr>
                <w:r w:rsidRPr="00073D9A">
                  <w:rPr>
                    <w:rStyle w:val="Platshllartext"/>
                    <w:rFonts w:ascii="Arial" w:hAnsi="Arial" w:cs="Arial"/>
                    <w:color w:val="000000" w:themeColor="text1"/>
                    <w:sz w:val="18"/>
                    <w:szCs w:val="18"/>
                  </w:rPr>
                  <w:t>Klicka eller tryck här för att ange text.</w:t>
                </w:r>
              </w:p>
            </w:tc>
          </w:sdtContent>
        </w:sdt>
      </w:tr>
      <w:tr w:rsidR="00C61761" w:rsidRPr="00073D9A" w14:paraId="3238484D" w14:textId="77777777" w:rsidTr="00D43C27">
        <w:trPr>
          <w:trHeight w:val="132"/>
        </w:trPr>
        <w:tc>
          <w:tcPr>
            <w:tcW w:w="4556" w:type="dxa"/>
            <w:shd w:val="clear" w:color="auto" w:fill="E7E6E6" w:themeFill="background2"/>
          </w:tcPr>
          <w:p w14:paraId="1481CCC6" w14:textId="77777777" w:rsidR="00C61761" w:rsidRPr="00073D9A" w:rsidRDefault="00C61761" w:rsidP="00C6176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073D9A">
              <w:rPr>
                <w:rFonts w:ascii="Arial" w:hAnsi="Arial" w:cs="Arial"/>
                <w:b/>
                <w:sz w:val="18"/>
                <w:szCs w:val="18"/>
              </w:rPr>
              <w:t>Antal studenter</w:t>
            </w:r>
          </w:p>
          <w:p w14:paraId="529982AC" w14:textId="77777777" w:rsidR="00C61761" w:rsidRPr="00073D9A" w:rsidRDefault="00C61761" w:rsidP="00C6176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073D9A">
              <w:rPr>
                <w:rFonts w:ascii="Arial" w:hAnsi="Arial" w:cs="Arial"/>
                <w:i/>
                <w:sz w:val="18"/>
                <w:szCs w:val="18"/>
              </w:rPr>
              <w:t xml:space="preserve">D.v.s. minsta storlek på lokal </w:t>
            </w:r>
          </w:p>
          <w:p w14:paraId="6636E9E8" w14:textId="77777777" w:rsidR="00C61761" w:rsidRPr="00073D9A" w:rsidRDefault="00C61761" w:rsidP="00C61761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709691734"/>
            <w:placeholder>
              <w:docPart w:val="B3C30B1A672641A3A61E5BD2FB0A74BF"/>
            </w:placeholder>
            <w:showingPlcHdr/>
            <w:text/>
          </w:sdtPr>
          <w:sdtEndPr/>
          <w:sdtContent>
            <w:tc>
              <w:tcPr>
                <w:tcW w:w="4990" w:type="dxa"/>
              </w:tcPr>
              <w:p w14:paraId="63B858EC" w14:textId="77777777" w:rsidR="00C61761" w:rsidRPr="00073D9A" w:rsidRDefault="00C61761" w:rsidP="00C61761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73D9A">
                  <w:rPr>
                    <w:rStyle w:val="Platshllartext"/>
                    <w:rFonts w:ascii="Arial" w:hAnsi="Arial" w:cs="Arial"/>
                    <w:color w:val="000000" w:themeColor="text1"/>
                    <w:sz w:val="18"/>
                    <w:szCs w:val="18"/>
                  </w:rPr>
                  <w:t>Klicka eller tryck här för att ange text.</w:t>
                </w:r>
              </w:p>
            </w:tc>
          </w:sdtContent>
        </w:sdt>
      </w:tr>
    </w:tbl>
    <w:p w14:paraId="343A8166" w14:textId="77777777" w:rsidR="00FF3931" w:rsidRPr="00073D9A" w:rsidRDefault="00FF3931" w:rsidP="00D43C27">
      <w:pPr>
        <w:rPr>
          <w:rFonts w:ascii="Arial" w:hAnsi="Arial" w:cs="Arial"/>
          <w:sz w:val="18"/>
          <w:szCs w:val="18"/>
        </w:rPr>
      </w:pPr>
    </w:p>
    <w:tbl>
      <w:tblPr>
        <w:tblStyle w:val="Tabellrutnt"/>
        <w:tblpPr w:leftFromText="141" w:rightFromText="141" w:vertAnchor="text" w:horzAnchor="page" w:tblpX="6981" w:tblpY="293"/>
        <w:tblW w:w="0" w:type="auto"/>
        <w:tblLayout w:type="fixed"/>
        <w:tblLook w:val="04A0" w:firstRow="1" w:lastRow="0" w:firstColumn="1" w:lastColumn="0" w:noHBand="0" w:noVBand="1"/>
      </w:tblPr>
      <w:tblGrid>
        <w:gridCol w:w="4558"/>
        <w:gridCol w:w="4987"/>
      </w:tblGrid>
      <w:tr w:rsidR="00D43C27" w:rsidRPr="00073D9A" w14:paraId="1B0C3339" w14:textId="77777777" w:rsidTr="00D43C27">
        <w:trPr>
          <w:trHeight w:val="55"/>
        </w:trPr>
        <w:tc>
          <w:tcPr>
            <w:tcW w:w="4558" w:type="dxa"/>
            <w:shd w:val="clear" w:color="auto" w:fill="E7E6E6" w:themeFill="background2"/>
          </w:tcPr>
          <w:p w14:paraId="4382EE36" w14:textId="77777777" w:rsidR="00D43C27" w:rsidRPr="00073D9A" w:rsidRDefault="00D43C27" w:rsidP="00D43C2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73D9A">
              <w:rPr>
                <w:rFonts w:ascii="Arial" w:hAnsi="Arial" w:cs="Arial"/>
                <w:b/>
                <w:sz w:val="18"/>
                <w:szCs w:val="18"/>
              </w:rPr>
              <w:t xml:space="preserve">Bokad lokal ändringen gäller </w:t>
            </w:r>
          </w:p>
          <w:p w14:paraId="10F96463" w14:textId="77777777" w:rsidR="00D43C27" w:rsidRPr="00073D9A" w:rsidRDefault="00D43C27" w:rsidP="00D43C27">
            <w:pPr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sdt>
          <w:sdtPr>
            <w:rPr>
              <w:rFonts w:ascii="Arial" w:hAnsi="Arial" w:cs="Arial"/>
              <w:sz w:val="18"/>
              <w:szCs w:val="18"/>
            </w:rPr>
            <w:id w:val="1172376344"/>
            <w:placeholder>
              <w:docPart w:val="B3B6276597994F6888A650D14C4F38B2"/>
            </w:placeholder>
            <w:showingPlcHdr/>
            <w:text/>
          </w:sdtPr>
          <w:sdtEndPr/>
          <w:sdtContent>
            <w:tc>
              <w:tcPr>
                <w:tcW w:w="4987" w:type="dxa"/>
              </w:tcPr>
              <w:p w14:paraId="4A8CEA7A" w14:textId="77777777" w:rsidR="00D43C27" w:rsidRPr="00073D9A" w:rsidRDefault="00D43C27" w:rsidP="00D43C2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73D9A">
                  <w:rPr>
                    <w:rStyle w:val="Platshllartext"/>
                    <w:rFonts w:ascii="Arial" w:hAnsi="Arial" w:cs="Arial"/>
                    <w:color w:val="000000" w:themeColor="text1"/>
                    <w:sz w:val="18"/>
                    <w:szCs w:val="18"/>
                  </w:rPr>
                  <w:t>Klicka eller tryck här för att ange text.</w:t>
                </w:r>
              </w:p>
            </w:tc>
          </w:sdtContent>
        </w:sdt>
      </w:tr>
      <w:tr w:rsidR="00D43C27" w:rsidRPr="00073D9A" w14:paraId="3DB36C57" w14:textId="77777777" w:rsidTr="00D43C27">
        <w:trPr>
          <w:trHeight w:val="20"/>
        </w:trPr>
        <w:tc>
          <w:tcPr>
            <w:tcW w:w="4558" w:type="dxa"/>
            <w:shd w:val="clear" w:color="auto" w:fill="E7E6E6" w:themeFill="background2"/>
          </w:tcPr>
          <w:p w14:paraId="3E15D093" w14:textId="77777777" w:rsidR="00D43C27" w:rsidRPr="00073D9A" w:rsidRDefault="00D43C27" w:rsidP="00D43C2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073D9A">
              <w:rPr>
                <w:rFonts w:ascii="Arial" w:hAnsi="Arial" w:cs="Arial"/>
                <w:b/>
                <w:sz w:val="18"/>
                <w:szCs w:val="18"/>
              </w:rPr>
              <w:t>Datum för nuvarande bokning</w:t>
            </w:r>
          </w:p>
          <w:p w14:paraId="65EF5A16" w14:textId="77777777" w:rsidR="00D43C27" w:rsidRPr="00073D9A" w:rsidRDefault="00D43C27" w:rsidP="00D43C2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073D9A">
              <w:rPr>
                <w:rFonts w:ascii="Arial" w:hAnsi="Arial" w:cs="Arial"/>
                <w:sz w:val="18"/>
                <w:szCs w:val="18"/>
              </w:rPr>
              <w:t>Ändringsdatum anges nedan</w:t>
            </w:r>
          </w:p>
        </w:tc>
        <w:sdt>
          <w:sdtPr>
            <w:rPr>
              <w:rFonts w:ascii="Arial" w:hAnsi="Arial" w:cs="Arial"/>
              <w:sz w:val="18"/>
              <w:szCs w:val="18"/>
            </w:rPr>
            <w:id w:val="-263610423"/>
            <w:placeholder>
              <w:docPart w:val="CF8470B85C874FA194DE62A8D2415646"/>
            </w:placeholder>
            <w:showingPlcHdr/>
            <w:text/>
          </w:sdtPr>
          <w:sdtEndPr/>
          <w:sdtContent>
            <w:tc>
              <w:tcPr>
                <w:tcW w:w="4987" w:type="dxa"/>
              </w:tcPr>
              <w:p w14:paraId="2A5FF129" w14:textId="77777777" w:rsidR="00D43C27" w:rsidRPr="00073D9A" w:rsidRDefault="00D43C27" w:rsidP="00D43C27">
                <w:pPr>
                  <w:rPr>
                    <w:rFonts w:ascii="Arial" w:hAnsi="Arial" w:cs="Arial"/>
                    <w:sz w:val="18"/>
                    <w:szCs w:val="18"/>
                  </w:rPr>
                </w:pPr>
                <w:r w:rsidRPr="00073D9A">
                  <w:rPr>
                    <w:rStyle w:val="Platshllartext"/>
                    <w:rFonts w:ascii="Arial" w:hAnsi="Arial" w:cs="Arial"/>
                    <w:color w:val="000000" w:themeColor="text1"/>
                    <w:sz w:val="18"/>
                    <w:szCs w:val="18"/>
                  </w:rPr>
                  <w:t>Klicka eller tryck här för att ange text.</w:t>
                </w:r>
              </w:p>
            </w:tc>
          </w:sdtContent>
        </w:sdt>
      </w:tr>
    </w:tbl>
    <w:p w14:paraId="27501328" w14:textId="77777777" w:rsidR="00FF3931" w:rsidRPr="00073D9A" w:rsidRDefault="00073D9A" w:rsidP="002C5F38">
      <w:pPr>
        <w:rPr>
          <w:rFonts w:ascii="Arial" w:hAnsi="Arial" w:cs="Arial"/>
          <w:sz w:val="18"/>
          <w:szCs w:val="18"/>
        </w:rPr>
      </w:pPr>
      <w:r w:rsidRPr="00073D9A">
        <w:rPr>
          <w:rFonts w:ascii="Arial" w:hAnsi="Arial" w:cs="Arial"/>
          <w:b/>
          <w:sz w:val="18"/>
          <w:szCs w:val="18"/>
          <w:highlight w:val="yellow"/>
        </w:rPr>
        <w:t xml:space="preserve"> Vid ändring/justering av lokalbokning fyll i nedan</w:t>
      </w:r>
    </w:p>
    <w:tbl>
      <w:tblPr>
        <w:tblStyle w:val="Tabellrutnt"/>
        <w:tblpPr w:leftFromText="141" w:rightFromText="141" w:vertAnchor="text" w:horzAnchor="margin" w:tblpY="866"/>
        <w:tblW w:w="15113" w:type="dxa"/>
        <w:tblLayout w:type="fixed"/>
        <w:tblLook w:val="04A0" w:firstRow="1" w:lastRow="0" w:firstColumn="1" w:lastColumn="0" w:noHBand="0" w:noVBand="1"/>
      </w:tblPr>
      <w:tblGrid>
        <w:gridCol w:w="7079"/>
        <w:gridCol w:w="8034"/>
      </w:tblGrid>
      <w:tr w:rsidR="00073D9A" w:rsidRPr="00073D9A" w14:paraId="3444DF8D" w14:textId="77777777" w:rsidTr="007050A9">
        <w:trPr>
          <w:trHeight w:val="787"/>
        </w:trPr>
        <w:tc>
          <w:tcPr>
            <w:tcW w:w="7079" w:type="dxa"/>
            <w:shd w:val="clear" w:color="auto" w:fill="E7E6E6" w:themeFill="background2"/>
          </w:tcPr>
          <w:p w14:paraId="45FBBF4C" w14:textId="77777777" w:rsidR="00073D9A" w:rsidRPr="009B3464" w:rsidRDefault="00073D9A" w:rsidP="00073D9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3464">
              <w:rPr>
                <w:rFonts w:ascii="Arial" w:hAnsi="Arial" w:cs="Arial"/>
                <w:b/>
                <w:sz w:val="18"/>
                <w:szCs w:val="18"/>
              </w:rPr>
              <w:t>Nuvarande position</w:t>
            </w:r>
            <w:r w:rsidR="009B3464" w:rsidRPr="009B34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  <w:p w14:paraId="65E69150" w14:textId="77777777" w:rsidR="00D43C27" w:rsidRPr="00073D9A" w:rsidRDefault="00073D9A" w:rsidP="00073D9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73D9A">
              <w:rPr>
                <w:rFonts w:ascii="Arial" w:hAnsi="Arial" w:cs="Arial"/>
                <w:i/>
                <w:sz w:val="16"/>
                <w:szCs w:val="16"/>
              </w:rPr>
              <w:t xml:space="preserve">Exempel: </w:t>
            </w:r>
          </w:p>
          <w:p w14:paraId="59618792" w14:textId="77777777" w:rsidR="00073D9A" w:rsidRPr="00073D9A" w:rsidRDefault="00073D9A" w:rsidP="00073D9A">
            <w:pPr>
              <w:pStyle w:val="Liststycke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073D9A">
              <w:rPr>
                <w:rFonts w:ascii="Arial" w:hAnsi="Arial" w:cs="Arial"/>
                <w:i/>
                <w:sz w:val="16"/>
                <w:szCs w:val="16"/>
              </w:rPr>
              <w:t>v.20 torsdag 16/5 13:15-15:00 - Övning, M203</w:t>
            </w:r>
            <w:r w:rsidRPr="00073D9A">
              <w:rPr>
                <w:rFonts w:ascii="Arial" w:hAnsi="Arial" w:cs="Arial"/>
                <w:sz w:val="16"/>
                <w:szCs w:val="16"/>
              </w:rPr>
              <w:t xml:space="preserve"> Anders Andersson</w:t>
            </w:r>
          </w:p>
          <w:p w14:paraId="0D9AE042" w14:textId="77777777" w:rsidR="00073D9A" w:rsidRPr="00073D9A" w:rsidRDefault="00073D9A" w:rsidP="00073D9A">
            <w:pPr>
              <w:pStyle w:val="Liststycke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073D9A">
              <w:rPr>
                <w:rFonts w:ascii="Arial" w:hAnsi="Arial" w:cs="Arial"/>
                <w:i/>
                <w:sz w:val="16"/>
                <w:szCs w:val="16"/>
              </w:rPr>
              <w:t>Önskar tillägg enligt nästa kolumn</w:t>
            </w:r>
          </w:p>
          <w:p w14:paraId="0999ECE4" w14:textId="77777777" w:rsidR="00073D9A" w:rsidRPr="00073D9A" w:rsidRDefault="00073D9A" w:rsidP="00073D9A">
            <w:pPr>
              <w:pStyle w:val="Liststycke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073D9A">
              <w:rPr>
                <w:rFonts w:ascii="Arial" w:hAnsi="Arial" w:cs="Arial"/>
                <w:i/>
                <w:sz w:val="16"/>
                <w:szCs w:val="16"/>
              </w:rPr>
              <w:t>Måndag 9/5 Föreläsning 08:15-10:00</w:t>
            </w:r>
          </w:p>
          <w:p w14:paraId="7121A10B" w14:textId="77777777" w:rsidR="00073D9A" w:rsidRPr="00073D9A" w:rsidRDefault="00073D9A" w:rsidP="00073D9A">
            <w:pPr>
              <w:pStyle w:val="Liststycke"/>
              <w:numPr>
                <w:ilvl w:val="0"/>
                <w:numId w:val="2"/>
              </w:numPr>
              <w:rPr>
                <w:rFonts w:ascii="Arial" w:hAnsi="Arial" w:cs="Arial"/>
                <w:sz w:val="16"/>
                <w:szCs w:val="16"/>
              </w:rPr>
            </w:pPr>
            <w:r w:rsidRPr="00073D9A">
              <w:rPr>
                <w:rFonts w:ascii="Arial" w:hAnsi="Arial" w:cs="Arial"/>
                <w:sz w:val="16"/>
                <w:szCs w:val="16"/>
              </w:rPr>
              <w:t>M203 16/5 13:15-15:00 Anders Andersson</w:t>
            </w:r>
          </w:p>
          <w:p w14:paraId="322C285F" w14:textId="77777777" w:rsidR="00073D9A" w:rsidRPr="00073D9A" w:rsidRDefault="00073D9A" w:rsidP="00073D9A">
            <w:pPr>
              <w:pStyle w:val="Liststycke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034" w:type="dxa"/>
            <w:shd w:val="clear" w:color="auto" w:fill="E7E6E6" w:themeFill="background2"/>
          </w:tcPr>
          <w:p w14:paraId="63158446" w14:textId="77777777" w:rsidR="00073D9A" w:rsidRPr="00073D9A" w:rsidRDefault="00073D9A" w:rsidP="00073D9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73D9A">
              <w:rPr>
                <w:rFonts w:ascii="Arial" w:hAnsi="Arial" w:cs="Arial"/>
                <w:b/>
                <w:sz w:val="16"/>
                <w:szCs w:val="16"/>
              </w:rPr>
              <w:t>Önskad ändring</w:t>
            </w:r>
          </w:p>
          <w:p w14:paraId="4B80615F" w14:textId="77777777" w:rsidR="00D43C27" w:rsidRPr="00073D9A" w:rsidRDefault="00073D9A" w:rsidP="00073D9A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073D9A">
              <w:rPr>
                <w:rFonts w:ascii="Arial" w:hAnsi="Arial" w:cs="Arial"/>
                <w:i/>
                <w:sz w:val="16"/>
                <w:szCs w:val="16"/>
              </w:rPr>
              <w:t>Exempel:</w:t>
            </w:r>
          </w:p>
          <w:p w14:paraId="17246197" w14:textId="77777777" w:rsidR="00073D9A" w:rsidRPr="00073D9A" w:rsidRDefault="00073D9A" w:rsidP="00073D9A">
            <w:pPr>
              <w:pStyle w:val="Liststycke"/>
              <w:numPr>
                <w:ilvl w:val="0"/>
                <w:numId w:val="3"/>
              </w:numPr>
              <w:rPr>
                <w:rFonts w:ascii="Arial" w:hAnsi="Arial" w:cs="Arial"/>
                <w:i/>
                <w:sz w:val="16"/>
                <w:szCs w:val="16"/>
              </w:rPr>
            </w:pPr>
            <w:r w:rsidRPr="00073D9A">
              <w:rPr>
                <w:rFonts w:ascii="Arial" w:hAnsi="Arial" w:cs="Arial"/>
                <w:i/>
                <w:sz w:val="16"/>
                <w:szCs w:val="16"/>
              </w:rPr>
              <w:t xml:space="preserve">Flytta till v.21 måndag eller onsdag till sal med tillgång till ZOOM samt byt lärare till X </w:t>
            </w:r>
            <w:proofErr w:type="spellStart"/>
            <w:r w:rsidRPr="00073D9A">
              <w:rPr>
                <w:rFonts w:ascii="Arial" w:hAnsi="Arial" w:cs="Arial"/>
                <w:i/>
                <w:sz w:val="16"/>
                <w:szCs w:val="16"/>
              </w:rPr>
              <w:t>X</w:t>
            </w:r>
            <w:proofErr w:type="spellEnd"/>
          </w:p>
          <w:p w14:paraId="69C09CCB" w14:textId="77777777" w:rsidR="00073D9A" w:rsidRPr="00073D9A" w:rsidRDefault="00073D9A" w:rsidP="00073D9A">
            <w:pPr>
              <w:pStyle w:val="Liststycke"/>
              <w:numPr>
                <w:ilvl w:val="0"/>
                <w:numId w:val="3"/>
              </w:numPr>
              <w:rPr>
                <w:rFonts w:ascii="Arial" w:hAnsi="Arial" w:cs="Arial"/>
                <w:i/>
                <w:sz w:val="16"/>
                <w:szCs w:val="16"/>
              </w:rPr>
            </w:pPr>
            <w:r w:rsidRPr="00073D9A">
              <w:rPr>
                <w:rFonts w:ascii="Arial" w:hAnsi="Arial" w:cs="Arial"/>
                <w:i/>
                <w:sz w:val="16"/>
                <w:szCs w:val="16"/>
              </w:rPr>
              <w:t xml:space="preserve">Extra redovisningstillfälle v.49 fm 2 timmar i L213- lärare X </w:t>
            </w:r>
            <w:proofErr w:type="spellStart"/>
            <w:r w:rsidRPr="00073D9A">
              <w:rPr>
                <w:rFonts w:ascii="Arial" w:hAnsi="Arial" w:cs="Arial"/>
                <w:i/>
                <w:sz w:val="16"/>
                <w:szCs w:val="16"/>
              </w:rPr>
              <w:t>X</w:t>
            </w:r>
            <w:proofErr w:type="spellEnd"/>
          </w:p>
          <w:p w14:paraId="1D4C07C4" w14:textId="77777777" w:rsidR="00073D9A" w:rsidRPr="00073D9A" w:rsidRDefault="00073D9A" w:rsidP="00073D9A">
            <w:pPr>
              <w:pStyle w:val="Liststycke"/>
              <w:numPr>
                <w:ilvl w:val="0"/>
                <w:numId w:val="3"/>
              </w:numPr>
              <w:rPr>
                <w:rFonts w:ascii="Arial" w:hAnsi="Arial" w:cs="Arial"/>
                <w:i/>
                <w:sz w:val="16"/>
                <w:szCs w:val="16"/>
              </w:rPr>
            </w:pPr>
            <w:r w:rsidRPr="00073D9A">
              <w:rPr>
                <w:rFonts w:ascii="Arial" w:hAnsi="Arial" w:cs="Arial"/>
                <w:i/>
                <w:sz w:val="16"/>
                <w:szCs w:val="16"/>
              </w:rPr>
              <w:t>Avbokas</w:t>
            </w:r>
          </w:p>
          <w:p w14:paraId="08D2B2E3" w14:textId="77777777" w:rsidR="00073D9A" w:rsidRPr="00073D9A" w:rsidRDefault="00073D9A" w:rsidP="00073D9A">
            <w:pPr>
              <w:pStyle w:val="Liststycke"/>
              <w:numPr>
                <w:ilvl w:val="0"/>
                <w:numId w:val="3"/>
              </w:numPr>
              <w:rPr>
                <w:rFonts w:ascii="Arial" w:hAnsi="Arial" w:cs="Arial"/>
                <w:i/>
                <w:sz w:val="16"/>
                <w:szCs w:val="16"/>
              </w:rPr>
            </w:pPr>
            <w:r w:rsidRPr="00073D9A">
              <w:rPr>
                <w:rFonts w:ascii="Arial" w:hAnsi="Arial" w:cs="Arial"/>
                <w:i/>
                <w:sz w:val="16"/>
                <w:szCs w:val="16"/>
              </w:rPr>
              <w:t>Önskar byta till större lokal i Sundsvall för 50 personer, samma personal, dag och tid</w:t>
            </w:r>
          </w:p>
          <w:p w14:paraId="16256949" w14:textId="77777777" w:rsidR="00073D9A" w:rsidRPr="00073D9A" w:rsidRDefault="00073D9A" w:rsidP="00073D9A">
            <w:pPr>
              <w:pStyle w:val="Liststycke"/>
              <w:rPr>
                <w:rFonts w:ascii="Arial" w:hAnsi="Arial" w:cs="Arial"/>
                <w:i/>
                <w:sz w:val="16"/>
                <w:szCs w:val="16"/>
              </w:rPr>
            </w:pPr>
          </w:p>
        </w:tc>
      </w:tr>
      <w:sdt>
        <w:sdtPr>
          <w:rPr>
            <w:rFonts w:ascii="Arial" w:hAnsi="Arial" w:cs="Arial"/>
            <w:sz w:val="18"/>
            <w:szCs w:val="18"/>
          </w:rPr>
          <w:id w:val="-836537350"/>
          <w:placeholder>
            <w:docPart w:val="4921E81A955E4A9881A38EB6E505CDA9"/>
          </w:placeholder>
        </w:sdtPr>
        <w:sdtEndPr/>
        <w:sdtContent>
          <w:tr w:rsidR="00073D9A" w:rsidRPr="00073D9A" w14:paraId="1773AD9E" w14:textId="77777777" w:rsidTr="007050A9">
            <w:trPr>
              <w:trHeight w:val="406"/>
            </w:trPr>
            <w:tc>
              <w:tcPr>
                <w:tcW w:w="7079" w:type="dxa"/>
              </w:tcPr>
              <w:p w14:paraId="5140E961" w14:textId="77777777" w:rsidR="00073D9A" w:rsidRPr="00073D9A" w:rsidRDefault="00073D9A" w:rsidP="00073D9A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  <w:tc>
              <w:tcPr>
                <w:tcW w:w="8034" w:type="dxa"/>
              </w:tcPr>
              <w:p w14:paraId="4246212E" w14:textId="77777777" w:rsidR="00073D9A" w:rsidRPr="00073D9A" w:rsidRDefault="00073D9A" w:rsidP="00073D9A">
                <w:pPr>
                  <w:rPr>
                    <w:rFonts w:ascii="Arial" w:hAnsi="Arial" w:cs="Arial"/>
                    <w:sz w:val="18"/>
                    <w:szCs w:val="18"/>
                  </w:rPr>
                </w:pPr>
              </w:p>
            </w:tc>
          </w:tr>
        </w:sdtContent>
      </w:sdt>
      <w:tr w:rsidR="007050A9" w:rsidRPr="00073D9A" w14:paraId="01BAC7A5" w14:textId="77777777" w:rsidTr="007050A9">
        <w:trPr>
          <w:trHeight w:val="406"/>
        </w:trPr>
        <w:tc>
          <w:tcPr>
            <w:tcW w:w="7079" w:type="dxa"/>
          </w:tcPr>
          <w:p w14:paraId="4BD839F3" w14:textId="77777777" w:rsidR="007050A9" w:rsidRPr="00073D9A" w:rsidRDefault="007050A9" w:rsidP="00073D9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34" w:type="dxa"/>
          </w:tcPr>
          <w:p w14:paraId="4133F7EB" w14:textId="77777777" w:rsidR="007050A9" w:rsidRPr="00073D9A" w:rsidRDefault="007050A9" w:rsidP="00073D9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589AD2D" w14:textId="77777777" w:rsidR="00FE265D" w:rsidRPr="00073D9A" w:rsidRDefault="00FE265D" w:rsidP="002C5F38">
      <w:pPr>
        <w:rPr>
          <w:rFonts w:ascii="Arial" w:hAnsi="Arial" w:cs="Arial"/>
          <w:sz w:val="18"/>
          <w:szCs w:val="18"/>
        </w:rPr>
      </w:pPr>
    </w:p>
    <w:p w14:paraId="3DC585F2" w14:textId="77777777" w:rsidR="00F84F4A" w:rsidRPr="00D9332D" w:rsidRDefault="00F84F4A" w:rsidP="00073D9A">
      <w:pPr>
        <w:rPr>
          <w:rFonts w:ascii="Arial" w:hAnsi="Arial" w:cs="Arial"/>
          <w:sz w:val="16"/>
          <w:szCs w:val="16"/>
        </w:rPr>
      </w:pPr>
    </w:p>
    <w:sectPr w:rsidR="00F84F4A" w:rsidRPr="00D9332D" w:rsidSect="002C5F38">
      <w:foot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AA3D25" w14:textId="77777777" w:rsidR="002C37DC" w:rsidRDefault="002C37DC" w:rsidP="00553F55">
      <w:pPr>
        <w:spacing w:after="0" w:line="240" w:lineRule="auto"/>
      </w:pPr>
      <w:r>
        <w:separator/>
      </w:r>
    </w:p>
  </w:endnote>
  <w:endnote w:type="continuationSeparator" w:id="0">
    <w:p w14:paraId="303A5217" w14:textId="77777777" w:rsidR="002C37DC" w:rsidRDefault="002C37DC" w:rsidP="00553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60510247"/>
      <w:docPartObj>
        <w:docPartGallery w:val="Page Numbers (Bottom of Page)"/>
        <w:docPartUnique/>
      </w:docPartObj>
    </w:sdtPr>
    <w:sdtEndPr/>
    <w:sdtContent>
      <w:p w14:paraId="74269EA5" w14:textId="77777777" w:rsidR="00553F55" w:rsidRDefault="00553F55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137">
          <w:rPr>
            <w:noProof/>
          </w:rPr>
          <w:t>1</w:t>
        </w:r>
        <w:r>
          <w:fldChar w:fldCharType="end"/>
        </w:r>
      </w:p>
    </w:sdtContent>
  </w:sdt>
  <w:p w14:paraId="08A11E59" w14:textId="77777777" w:rsidR="00553F55" w:rsidRDefault="00553F5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DE5BE" w14:textId="77777777" w:rsidR="002C37DC" w:rsidRDefault="002C37DC" w:rsidP="00553F55">
      <w:pPr>
        <w:spacing w:after="0" w:line="240" w:lineRule="auto"/>
      </w:pPr>
      <w:r>
        <w:separator/>
      </w:r>
    </w:p>
  </w:footnote>
  <w:footnote w:type="continuationSeparator" w:id="0">
    <w:p w14:paraId="257282D2" w14:textId="77777777" w:rsidR="002C37DC" w:rsidRDefault="002C37DC" w:rsidP="00553F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B13848"/>
    <w:multiLevelType w:val="hybridMultilevel"/>
    <w:tmpl w:val="D624D9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036064"/>
    <w:multiLevelType w:val="hybridMultilevel"/>
    <w:tmpl w:val="D6E22358"/>
    <w:lvl w:ilvl="0" w:tplc="6E52B6A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D656C"/>
    <w:multiLevelType w:val="hybridMultilevel"/>
    <w:tmpl w:val="24AC36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725512">
    <w:abstractNumId w:val="0"/>
  </w:num>
  <w:num w:numId="2" w16cid:durableId="2104450206">
    <w:abstractNumId w:val="1"/>
  </w:num>
  <w:num w:numId="3" w16cid:durableId="1064567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attachedTemplate r:id="rId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050"/>
    <w:rsid w:val="00001611"/>
    <w:rsid w:val="00013EBB"/>
    <w:rsid w:val="00023925"/>
    <w:rsid w:val="00025DC9"/>
    <w:rsid w:val="00030809"/>
    <w:rsid w:val="00073D9A"/>
    <w:rsid w:val="00095E0E"/>
    <w:rsid w:val="000D275C"/>
    <w:rsid w:val="000D4AEB"/>
    <w:rsid w:val="000E09D0"/>
    <w:rsid w:val="000F0E42"/>
    <w:rsid w:val="001722D0"/>
    <w:rsid w:val="001862FA"/>
    <w:rsid w:val="001947D7"/>
    <w:rsid w:val="0019658F"/>
    <w:rsid w:val="001A3F15"/>
    <w:rsid w:val="001B7016"/>
    <w:rsid w:val="001C056F"/>
    <w:rsid w:val="00230F06"/>
    <w:rsid w:val="00280450"/>
    <w:rsid w:val="00281B12"/>
    <w:rsid w:val="00295137"/>
    <w:rsid w:val="002C37DC"/>
    <w:rsid w:val="002C48A9"/>
    <w:rsid w:val="002C5F38"/>
    <w:rsid w:val="003366D5"/>
    <w:rsid w:val="00357599"/>
    <w:rsid w:val="0036360A"/>
    <w:rsid w:val="003B1F16"/>
    <w:rsid w:val="003B36B2"/>
    <w:rsid w:val="004542B7"/>
    <w:rsid w:val="00461FE6"/>
    <w:rsid w:val="004C6F01"/>
    <w:rsid w:val="004E03B3"/>
    <w:rsid w:val="004E064F"/>
    <w:rsid w:val="005006C1"/>
    <w:rsid w:val="00500837"/>
    <w:rsid w:val="00522012"/>
    <w:rsid w:val="00524E90"/>
    <w:rsid w:val="00553DBC"/>
    <w:rsid w:val="00553F55"/>
    <w:rsid w:val="00562F23"/>
    <w:rsid w:val="005857E5"/>
    <w:rsid w:val="00597063"/>
    <w:rsid w:val="005A6408"/>
    <w:rsid w:val="005B2CDB"/>
    <w:rsid w:val="005C000E"/>
    <w:rsid w:val="005C1A3B"/>
    <w:rsid w:val="005C78F7"/>
    <w:rsid w:val="005D6938"/>
    <w:rsid w:val="006138E5"/>
    <w:rsid w:val="00627A0F"/>
    <w:rsid w:val="00633DA6"/>
    <w:rsid w:val="006A5EA0"/>
    <w:rsid w:val="006C78FE"/>
    <w:rsid w:val="006F19BE"/>
    <w:rsid w:val="007050A9"/>
    <w:rsid w:val="007055DD"/>
    <w:rsid w:val="00732386"/>
    <w:rsid w:val="00745DDE"/>
    <w:rsid w:val="00750BCB"/>
    <w:rsid w:val="00777666"/>
    <w:rsid w:val="007A5348"/>
    <w:rsid w:val="00860BEB"/>
    <w:rsid w:val="00885354"/>
    <w:rsid w:val="008A143C"/>
    <w:rsid w:val="009553FA"/>
    <w:rsid w:val="00972A9B"/>
    <w:rsid w:val="00973E28"/>
    <w:rsid w:val="00982FFD"/>
    <w:rsid w:val="0098472F"/>
    <w:rsid w:val="00994A02"/>
    <w:rsid w:val="009B3464"/>
    <w:rsid w:val="009B5469"/>
    <w:rsid w:val="009C2A40"/>
    <w:rsid w:val="009C4050"/>
    <w:rsid w:val="009D371F"/>
    <w:rsid w:val="009D768B"/>
    <w:rsid w:val="00A248DB"/>
    <w:rsid w:val="00AA2D96"/>
    <w:rsid w:val="00AC3A92"/>
    <w:rsid w:val="00AD4FAA"/>
    <w:rsid w:val="00B33EDC"/>
    <w:rsid w:val="00B448FB"/>
    <w:rsid w:val="00B5621E"/>
    <w:rsid w:val="00B63B93"/>
    <w:rsid w:val="00BB7675"/>
    <w:rsid w:val="00BF268F"/>
    <w:rsid w:val="00BF3D3A"/>
    <w:rsid w:val="00BF3E90"/>
    <w:rsid w:val="00C03EB8"/>
    <w:rsid w:val="00C15632"/>
    <w:rsid w:val="00C3281D"/>
    <w:rsid w:val="00C61761"/>
    <w:rsid w:val="00C8673E"/>
    <w:rsid w:val="00CA5937"/>
    <w:rsid w:val="00CD2DB1"/>
    <w:rsid w:val="00D43C27"/>
    <w:rsid w:val="00D44E2A"/>
    <w:rsid w:val="00D9332D"/>
    <w:rsid w:val="00DA0806"/>
    <w:rsid w:val="00DC0CEF"/>
    <w:rsid w:val="00DC3BDC"/>
    <w:rsid w:val="00E33BD0"/>
    <w:rsid w:val="00E550C1"/>
    <w:rsid w:val="00E562B2"/>
    <w:rsid w:val="00E60B31"/>
    <w:rsid w:val="00E662D6"/>
    <w:rsid w:val="00E8550C"/>
    <w:rsid w:val="00EA3906"/>
    <w:rsid w:val="00EA6AEC"/>
    <w:rsid w:val="00F16E2A"/>
    <w:rsid w:val="00F84F4A"/>
    <w:rsid w:val="00FA7C27"/>
    <w:rsid w:val="00FC3CEF"/>
    <w:rsid w:val="00FC6615"/>
    <w:rsid w:val="00FE05C6"/>
    <w:rsid w:val="00FE070C"/>
    <w:rsid w:val="00FE265D"/>
    <w:rsid w:val="00FF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0775"/>
  <w15:chartTrackingRefBased/>
  <w15:docId w15:val="{649B61E2-46D8-4B6D-83CA-279027FF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3E90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2C5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unhideWhenUsed/>
    <w:rsid w:val="000D275C"/>
    <w:rPr>
      <w:color w:val="0563C1" w:themeColor="hyperlink"/>
      <w:u w:val="single"/>
    </w:rPr>
  </w:style>
  <w:style w:type="character" w:styleId="Platshllartext">
    <w:name w:val="Placeholder Text"/>
    <w:basedOn w:val="Standardstycketeckensnitt"/>
    <w:uiPriority w:val="99"/>
    <w:semiHidden/>
    <w:rsid w:val="00524E90"/>
    <w:rPr>
      <w:color w:val="808080"/>
    </w:rPr>
  </w:style>
  <w:style w:type="paragraph" w:styleId="Liststycke">
    <w:name w:val="List Paragraph"/>
    <w:basedOn w:val="Normal"/>
    <w:uiPriority w:val="34"/>
    <w:qFormat/>
    <w:rsid w:val="00DC3BDC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55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53F55"/>
  </w:style>
  <w:style w:type="paragraph" w:styleId="Sidfot">
    <w:name w:val="footer"/>
    <w:basedOn w:val="Normal"/>
    <w:link w:val="SidfotChar"/>
    <w:uiPriority w:val="99"/>
    <w:unhideWhenUsed/>
    <w:rsid w:val="00553F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53F55"/>
  </w:style>
  <w:style w:type="paragraph" w:styleId="Ballongtext">
    <w:name w:val="Balloon Text"/>
    <w:basedOn w:val="Normal"/>
    <w:link w:val="BallongtextChar"/>
    <w:uiPriority w:val="99"/>
    <w:semiHidden/>
    <w:unhideWhenUsed/>
    <w:rsid w:val="008A1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A143C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88535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9553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normaltextrun">
    <w:name w:val="normaltextrun"/>
    <w:basedOn w:val="Standardstycketeckensnitt"/>
    <w:rsid w:val="009553FA"/>
  </w:style>
  <w:style w:type="character" w:customStyle="1" w:styleId="eop">
    <w:name w:val="eop"/>
    <w:basedOn w:val="Standardstycketeckensnitt"/>
    <w:rsid w:val="009553FA"/>
  </w:style>
  <w:style w:type="character" w:styleId="AnvndHyperlnk">
    <w:name w:val="FollowedHyperlink"/>
    <w:basedOn w:val="Standardstycketeckensnitt"/>
    <w:uiPriority w:val="99"/>
    <w:semiHidden/>
    <w:unhideWhenUsed/>
    <w:rsid w:val="00EA39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27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chema@miun.s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chema@miun.s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sp.nsp.miun.se/" TargetMode="Externa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ljo\Desktop\Schemaunderlag%20MED%20tids&#246;nskem&#229;l%20201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B3C30B1A672641A3A61E5BD2FB0A74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55DD42-3F63-45D9-92F3-185F0715CACD}"/>
      </w:docPartPr>
      <w:docPartBody>
        <w:p w:rsidR="00AB0485" w:rsidRDefault="00F66D59" w:rsidP="00F66D59">
          <w:pPr>
            <w:pStyle w:val="B3C30B1A672641A3A61E5BD2FB0A74BF"/>
          </w:pPr>
          <w:r w:rsidRPr="00F1420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4921E81A955E4A9881A38EB6E505C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9D249A-5FFD-4104-B804-35ECC1D37490}"/>
      </w:docPartPr>
      <w:docPartBody>
        <w:p w:rsidR="00195DD7" w:rsidRDefault="00CE4E2A" w:rsidP="00CE4E2A">
          <w:pPr>
            <w:pStyle w:val="4921E81A955E4A9881A38EB6E505CDA9"/>
          </w:pPr>
          <w:r w:rsidRPr="000628F0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3B6276597994F6888A650D14C4F38B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826207C-5D4E-4F9E-8FA2-1503DA583AB2}"/>
      </w:docPartPr>
      <w:docPartBody>
        <w:p w:rsidR="00B71FCD" w:rsidRDefault="00B2081B" w:rsidP="00B2081B">
          <w:pPr>
            <w:pStyle w:val="B3B6276597994F6888A650D14C4F38B2"/>
          </w:pPr>
          <w:r w:rsidRPr="00F1420E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F8470B85C874FA194DE62A8D24156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A3529B-9C93-4737-97BA-DCA1DE694DD3}"/>
      </w:docPartPr>
      <w:docPartBody>
        <w:p w:rsidR="00B71FCD" w:rsidRDefault="00B2081B" w:rsidP="00B2081B">
          <w:pPr>
            <w:pStyle w:val="CF8470B85C874FA194DE62A8D2415646"/>
          </w:pPr>
          <w:r w:rsidRPr="00F1420E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82B"/>
    <w:rsid w:val="000F0382"/>
    <w:rsid w:val="00195DD7"/>
    <w:rsid w:val="0028762E"/>
    <w:rsid w:val="005F495C"/>
    <w:rsid w:val="008179A1"/>
    <w:rsid w:val="008F2189"/>
    <w:rsid w:val="00A636D1"/>
    <w:rsid w:val="00AB0485"/>
    <w:rsid w:val="00B04AFF"/>
    <w:rsid w:val="00B2081B"/>
    <w:rsid w:val="00B33A21"/>
    <w:rsid w:val="00B71FCD"/>
    <w:rsid w:val="00BC282B"/>
    <w:rsid w:val="00C3281D"/>
    <w:rsid w:val="00CE4E2A"/>
    <w:rsid w:val="00E87BB4"/>
    <w:rsid w:val="00F66D59"/>
    <w:rsid w:val="00FC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71FCD"/>
    <w:rPr>
      <w:color w:val="808080"/>
    </w:rPr>
  </w:style>
  <w:style w:type="paragraph" w:customStyle="1" w:styleId="B3C30B1A672641A3A61E5BD2FB0A74BF">
    <w:name w:val="B3C30B1A672641A3A61E5BD2FB0A74BF"/>
    <w:rsid w:val="00F66D59"/>
  </w:style>
  <w:style w:type="paragraph" w:customStyle="1" w:styleId="4921E81A955E4A9881A38EB6E505CDA9">
    <w:name w:val="4921E81A955E4A9881A38EB6E505CDA9"/>
    <w:rsid w:val="00CE4E2A"/>
  </w:style>
  <w:style w:type="paragraph" w:customStyle="1" w:styleId="B3B6276597994F6888A650D14C4F38B2">
    <w:name w:val="B3B6276597994F6888A650D14C4F38B2"/>
    <w:rsid w:val="00B2081B"/>
  </w:style>
  <w:style w:type="paragraph" w:customStyle="1" w:styleId="CF8470B85C874FA194DE62A8D2415646">
    <w:name w:val="CF8470B85C874FA194DE62A8D2415646"/>
    <w:rsid w:val="00B2081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1B2C7-A8A0-4D26-B7ED-3D251672E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Schemaunderlag MED tidsönskemål 2019.dotx</Template>
  <TotalTime>1</TotalTime>
  <Pages>1</Pages>
  <Words>224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Mittuniversitetet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Jonsson</dc:creator>
  <cp:keywords/>
  <dc:description/>
  <cp:lastModifiedBy>Katarina Nordin</cp:lastModifiedBy>
  <cp:revision>2</cp:revision>
  <cp:lastPrinted>2019-05-09T12:06:00Z</cp:lastPrinted>
  <dcterms:created xsi:type="dcterms:W3CDTF">2024-10-15T13:56:00Z</dcterms:created>
  <dcterms:modified xsi:type="dcterms:W3CDTF">2024-10-15T13:56:00Z</dcterms:modified>
</cp:coreProperties>
</file>